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B9" w:rsidRPr="00045E20" w:rsidRDefault="00124CB9" w:rsidP="00045E20">
      <w:pPr>
        <w:jc w:val="center"/>
        <w:rPr>
          <w:rFonts w:ascii="方正小标宋简体" w:eastAsia="方正小标宋简体" w:cs="Times New Roman"/>
          <w:sz w:val="32"/>
          <w:szCs w:val="32"/>
        </w:rPr>
      </w:pPr>
      <w:r w:rsidRPr="00CB4B97">
        <w:rPr>
          <w:rFonts w:ascii="方正小标宋简体" w:eastAsia="方正小标宋简体" w:cs="方正小标宋简体" w:hint="eastAsia"/>
          <w:sz w:val="36"/>
          <w:szCs w:val="36"/>
        </w:rPr>
        <w:t>关于征集“美育新常态·第九届全国美育教学成果展评”参赛作品的通知</w:t>
      </w:r>
    </w:p>
    <w:p w:rsidR="00124CB9" w:rsidRPr="00DA4C72" w:rsidRDefault="00124CB9">
      <w:pPr>
        <w:rPr>
          <w:rFonts w:cs="Times New Roman"/>
          <w:sz w:val="28"/>
          <w:szCs w:val="28"/>
        </w:rPr>
      </w:pPr>
    </w:p>
    <w:p w:rsidR="00124CB9" w:rsidRPr="00CB4B97" w:rsidRDefault="00124CB9" w:rsidP="00625AF1">
      <w:pPr>
        <w:spacing w:line="500" w:lineRule="exact"/>
        <w:ind w:firstLineChars="200" w:firstLine="31680"/>
        <w:rPr>
          <w:rFonts w:ascii="仿宋_GB2312" w:eastAsia="仿宋_GB2312" w:cs="Times New Roman"/>
          <w:sz w:val="32"/>
          <w:szCs w:val="32"/>
        </w:rPr>
      </w:pPr>
      <w:r w:rsidRPr="00CB4B97">
        <w:rPr>
          <w:rFonts w:ascii="仿宋_GB2312" w:eastAsia="仿宋_GB2312" w:hAnsi="宋体" w:cs="仿宋_GB2312" w:hint="eastAsia"/>
          <w:sz w:val="32"/>
          <w:szCs w:val="32"/>
        </w:rPr>
        <w:t>为了进一步贯彻党的十八届三中全会关于加强中华优秀传统文化教育的决定精神，落实国务院《关于全面加强和改进学校美育工作的意见》以及教育部一系列相关的文件要求，在学校文化建设、教育教学实践中实施美育、创新美育，切实提高学生的审美和人文素养，“美育新常态·第九届全国美育教学成果展”参赛作品从即日起开始征集。</w:t>
      </w:r>
    </w:p>
    <w:p w:rsidR="00124CB9" w:rsidRPr="00CB4B97" w:rsidRDefault="00124CB9" w:rsidP="00625AF1">
      <w:pPr>
        <w:spacing w:line="500" w:lineRule="exact"/>
        <w:ind w:firstLineChars="200" w:firstLine="31680"/>
        <w:rPr>
          <w:rFonts w:ascii="仿宋_GB2312" w:eastAsia="仿宋_GB2312" w:cs="Times New Roman"/>
          <w:sz w:val="32"/>
          <w:szCs w:val="32"/>
        </w:rPr>
      </w:pPr>
      <w:r w:rsidRPr="00CB4B97">
        <w:rPr>
          <w:rFonts w:ascii="仿宋_GB2312" w:eastAsia="仿宋_GB2312" w:hAnsi="宋体" w:cs="仿宋_GB2312" w:hint="eastAsia"/>
          <w:sz w:val="32"/>
          <w:szCs w:val="32"/>
        </w:rPr>
        <w:t>一、</w:t>
      </w:r>
      <w:r w:rsidRPr="00CB4B97">
        <w:rPr>
          <w:rFonts w:ascii="仿宋_GB2312" w:eastAsia="仿宋_GB2312" w:hAnsi="宋体" w:cs="仿宋_GB2312" w:hint="eastAsia"/>
          <w:b/>
          <w:bCs/>
          <w:sz w:val="32"/>
          <w:szCs w:val="32"/>
        </w:rPr>
        <w:t>活动宗旨：</w:t>
      </w:r>
      <w:r w:rsidRPr="00CB4B97">
        <w:rPr>
          <w:rFonts w:ascii="仿宋_GB2312" w:eastAsia="仿宋_GB2312" w:hAnsi="宋体" w:cs="仿宋_GB2312" w:hint="eastAsia"/>
          <w:sz w:val="32"/>
          <w:szCs w:val="32"/>
        </w:rPr>
        <w:t>倡导艺术美育，推动学科美育，弘扬传统文化，创新美育教学。</w:t>
      </w:r>
    </w:p>
    <w:p w:rsidR="00124CB9" w:rsidRPr="00CB4B97" w:rsidRDefault="00124CB9" w:rsidP="00625AF1">
      <w:pPr>
        <w:pStyle w:val="1"/>
        <w:spacing w:line="500" w:lineRule="exact"/>
        <w:ind w:firstLine="31680"/>
        <w:rPr>
          <w:rFonts w:ascii="仿宋_GB2312" w:eastAsia="仿宋_GB2312" w:cs="Times New Roman"/>
          <w:sz w:val="32"/>
          <w:szCs w:val="32"/>
        </w:rPr>
      </w:pPr>
      <w:r w:rsidRPr="00CB4B97">
        <w:rPr>
          <w:rFonts w:ascii="仿宋_GB2312" w:eastAsia="仿宋_GB2312" w:hAnsi="宋体" w:cs="仿宋_GB2312" w:hint="eastAsia"/>
          <w:sz w:val="32"/>
          <w:szCs w:val="32"/>
        </w:rPr>
        <w:t>二、</w:t>
      </w:r>
      <w:r w:rsidRPr="00CB4B97">
        <w:rPr>
          <w:rFonts w:ascii="仿宋_GB2312" w:eastAsia="仿宋_GB2312" w:hAnsi="宋体" w:cs="仿宋_GB2312" w:hint="eastAsia"/>
          <w:b/>
          <w:bCs/>
          <w:sz w:val="32"/>
          <w:szCs w:val="32"/>
        </w:rPr>
        <w:t>成果征集：</w:t>
      </w:r>
      <w:r w:rsidRPr="00CB4B97">
        <w:rPr>
          <w:rFonts w:ascii="仿宋_GB2312" w:eastAsia="仿宋_GB2312" w:hAnsi="宋体" w:cs="仿宋_GB2312" w:hint="eastAsia"/>
          <w:sz w:val="32"/>
          <w:szCs w:val="32"/>
        </w:rPr>
        <w:t>以单位名义组织报送的各学科美育成果：</w:t>
      </w:r>
      <w:r w:rsidRPr="00CB4B97">
        <w:rPr>
          <w:rFonts w:ascii="仿宋_GB2312" w:eastAsia="仿宋_GB2312" w:hAnsi="宋体" w:cs="仿宋_GB2312"/>
          <w:sz w:val="32"/>
          <w:szCs w:val="32"/>
        </w:rPr>
        <w:t>1</w:t>
      </w:r>
      <w:r w:rsidRPr="00CB4B97">
        <w:rPr>
          <w:rFonts w:ascii="仿宋_GB2312" w:eastAsia="仿宋_GB2312" w:hAnsi="宋体" w:cs="仿宋_GB2312" w:hint="eastAsia"/>
          <w:sz w:val="32"/>
          <w:szCs w:val="32"/>
        </w:rPr>
        <w:t>、美术类作品；</w:t>
      </w:r>
      <w:r w:rsidRPr="00CB4B97">
        <w:rPr>
          <w:rFonts w:ascii="仿宋_GB2312" w:eastAsia="仿宋_GB2312" w:hAnsi="宋体" w:cs="仿宋_GB2312"/>
          <w:sz w:val="32"/>
          <w:szCs w:val="32"/>
        </w:rPr>
        <w:t>2</w:t>
      </w:r>
      <w:r w:rsidRPr="00CB4B97">
        <w:rPr>
          <w:rFonts w:ascii="仿宋_GB2312" w:eastAsia="仿宋_GB2312" w:hAnsi="宋体" w:cs="仿宋_GB2312" w:hint="eastAsia"/>
          <w:sz w:val="32"/>
          <w:szCs w:val="32"/>
        </w:rPr>
        <w:t>、音乐类作品；</w:t>
      </w:r>
      <w:r w:rsidRPr="00CB4B97">
        <w:rPr>
          <w:rFonts w:ascii="仿宋_GB2312" w:eastAsia="仿宋_GB2312" w:hAnsi="宋体" w:cs="仿宋_GB2312"/>
          <w:sz w:val="32"/>
          <w:szCs w:val="32"/>
        </w:rPr>
        <w:t xml:space="preserve"> 3</w:t>
      </w:r>
      <w:r w:rsidRPr="00CB4B97">
        <w:rPr>
          <w:rFonts w:ascii="仿宋_GB2312" w:eastAsia="仿宋_GB2312" w:hAnsi="宋体" w:cs="仿宋_GB2312" w:hint="eastAsia"/>
          <w:sz w:val="32"/>
          <w:szCs w:val="32"/>
        </w:rPr>
        <w:t>、舞蹈类作品；</w:t>
      </w:r>
      <w:r w:rsidRPr="00CB4B97">
        <w:rPr>
          <w:rFonts w:ascii="仿宋_GB2312" w:eastAsia="仿宋_GB2312" w:hAnsi="宋体" w:cs="仿宋_GB2312"/>
          <w:sz w:val="32"/>
          <w:szCs w:val="32"/>
        </w:rPr>
        <w:t xml:space="preserve"> 4</w:t>
      </w:r>
      <w:r w:rsidRPr="00CB4B97">
        <w:rPr>
          <w:rFonts w:ascii="仿宋_GB2312" w:eastAsia="仿宋_GB2312" w:hAnsi="宋体" w:cs="仿宋_GB2312" w:hint="eastAsia"/>
          <w:sz w:val="32"/>
          <w:szCs w:val="32"/>
        </w:rPr>
        <w:t>、文学类作品；</w:t>
      </w:r>
      <w:r w:rsidRPr="00CB4B97">
        <w:rPr>
          <w:rFonts w:ascii="仿宋_GB2312" w:eastAsia="仿宋_GB2312" w:hAnsi="宋体" w:cs="仿宋_GB2312"/>
          <w:sz w:val="32"/>
          <w:szCs w:val="32"/>
        </w:rPr>
        <w:t>5</w:t>
      </w:r>
      <w:r w:rsidRPr="00CB4B97">
        <w:rPr>
          <w:rFonts w:ascii="仿宋_GB2312" w:eastAsia="仿宋_GB2312" w:hAnsi="宋体" w:cs="仿宋_GB2312" w:hint="eastAsia"/>
          <w:sz w:val="32"/>
          <w:szCs w:val="32"/>
        </w:rPr>
        <w:t>、具有创新创造性质的各种类作品及样品图片；</w:t>
      </w:r>
      <w:r w:rsidRPr="00CB4B97">
        <w:rPr>
          <w:rFonts w:ascii="仿宋_GB2312" w:eastAsia="仿宋_GB2312" w:hAnsi="宋体" w:cs="仿宋_GB2312"/>
          <w:sz w:val="32"/>
          <w:szCs w:val="32"/>
        </w:rPr>
        <w:t>6</w:t>
      </w:r>
      <w:r w:rsidRPr="00CB4B97">
        <w:rPr>
          <w:rFonts w:ascii="仿宋_GB2312" w:eastAsia="仿宋_GB2312" w:hAnsi="宋体" w:cs="仿宋_GB2312" w:hint="eastAsia"/>
          <w:sz w:val="32"/>
          <w:szCs w:val="32"/>
        </w:rPr>
        <w:t>、学校美育总结报告</w:t>
      </w:r>
      <w:r w:rsidRPr="00CB4B97">
        <w:rPr>
          <w:rFonts w:ascii="仿宋_GB2312" w:eastAsia="仿宋_GB2312" w:hAnsi="宋体" w:cs="仿宋_GB2312"/>
          <w:sz w:val="32"/>
          <w:szCs w:val="32"/>
        </w:rPr>
        <w:t>(</w:t>
      </w:r>
      <w:r w:rsidRPr="00CB4B97">
        <w:rPr>
          <w:rFonts w:ascii="仿宋_GB2312" w:eastAsia="仿宋_GB2312" w:hAnsi="宋体" w:cs="仿宋_GB2312" w:hint="eastAsia"/>
          <w:sz w:val="32"/>
          <w:szCs w:val="32"/>
        </w:rPr>
        <w:t>含年度测评表</w:t>
      </w:r>
      <w:r w:rsidRPr="00CB4B97">
        <w:rPr>
          <w:rFonts w:ascii="仿宋_GB2312" w:eastAsia="仿宋_GB2312" w:hAnsi="宋体" w:cs="仿宋_GB2312"/>
          <w:sz w:val="32"/>
          <w:szCs w:val="32"/>
        </w:rPr>
        <w:t>)</w:t>
      </w:r>
      <w:r w:rsidRPr="00CB4B97">
        <w:rPr>
          <w:rFonts w:ascii="仿宋_GB2312" w:eastAsia="仿宋_GB2312" w:hAnsi="宋体" w:cs="仿宋_GB2312" w:hint="eastAsia"/>
          <w:sz w:val="32"/>
          <w:szCs w:val="32"/>
        </w:rPr>
        <w:t>；</w:t>
      </w:r>
      <w:r w:rsidRPr="00CB4B97">
        <w:rPr>
          <w:rFonts w:ascii="仿宋_GB2312" w:eastAsia="仿宋_GB2312" w:hAnsi="宋体" w:cs="仿宋_GB2312"/>
          <w:sz w:val="32"/>
          <w:szCs w:val="32"/>
        </w:rPr>
        <w:t>7</w:t>
      </w:r>
      <w:r w:rsidRPr="00CB4B97">
        <w:rPr>
          <w:rFonts w:ascii="仿宋_GB2312" w:eastAsia="仿宋_GB2312" w:hAnsi="宋体" w:cs="仿宋_GB2312" w:hint="eastAsia"/>
          <w:sz w:val="32"/>
          <w:szCs w:val="32"/>
        </w:rPr>
        <w:t>、教师的美育相关论文、教案、优质课录像等。</w:t>
      </w:r>
    </w:p>
    <w:p w:rsidR="00124CB9" w:rsidRPr="00CB4B97" w:rsidRDefault="00124CB9" w:rsidP="00625AF1">
      <w:pPr>
        <w:pStyle w:val="1"/>
        <w:spacing w:line="500" w:lineRule="exact"/>
        <w:ind w:firstLine="31680"/>
        <w:rPr>
          <w:rFonts w:ascii="仿宋_GB2312" w:eastAsia="仿宋_GB2312" w:cs="Times New Roman"/>
          <w:sz w:val="32"/>
          <w:szCs w:val="32"/>
        </w:rPr>
      </w:pPr>
      <w:r w:rsidRPr="00CB4B97">
        <w:rPr>
          <w:rFonts w:ascii="仿宋_GB2312" w:eastAsia="仿宋_GB2312" w:hAnsi="宋体" w:cs="仿宋_GB2312" w:hint="eastAsia"/>
          <w:sz w:val="32"/>
          <w:szCs w:val="32"/>
        </w:rPr>
        <w:t>三、</w:t>
      </w:r>
      <w:r w:rsidRPr="00CB4B97">
        <w:rPr>
          <w:rFonts w:ascii="仿宋_GB2312" w:eastAsia="仿宋_GB2312" w:hAnsi="宋体" w:cs="仿宋_GB2312" w:hint="eastAsia"/>
          <w:b/>
          <w:bCs/>
          <w:sz w:val="32"/>
          <w:szCs w:val="32"/>
        </w:rPr>
        <w:t>展评形式：</w:t>
      </w:r>
      <w:r w:rsidRPr="00CB4B97">
        <w:rPr>
          <w:rFonts w:ascii="仿宋_GB2312" w:eastAsia="仿宋_GB2312" w:hAnsi="宋体" w:cs="仿宋_GB2312" w:hint="eastAsia"/>
          <w:sz w:val="32"/>
          <w:szCs w:val="32"/>
        </w:rPr>
        <w:t>根据学校成果和教师教学成果的获奖等级、比例、数量，给予年度美育工作测评定级，在一级序列中排列全国十佳百强美育名校；根据教师美育教学成果（含学生作品的获奖数量、等级、比例）给予教师美育教学成绩测评定级，在一级序列中排列全国十佳百强美育名师。</w:t>
      </w:r>
    </w:p>
    <w:p w:rsidR="00124CB9" w:rsidRPr="00CB4B97" w:rsidRDefault="00124CB9" w:rsidP="00625AF1">
      <w:pPr>
        <w:pStyle w:val="1"/>
        <w:spacing w:line="500" w:lineRule="exact"/>
        <w:ind w:firstLineChars="196" w:firstLine="31680"/>
        <w:rPr>
          <w:rFonts w:ascii="仿宋_GB2312" w:eastAsia="仿宋_GB2312" w:cs="Times New Roman"/>
          <w:sz w:val="32"/>
          <w:szCs w:val="32"/>
        </w:rPr>
      </w:pPr>
      <w:r w:rsidRPr="00CB4B97">
        <w:rPr>
          <w:rFonts w:ascii="仿宋_GB2312" w:eastAsia="仿宋_GB2312" w:hAnsi="宋体" w:cs="仿宋_GB2312" w:hint="eastAsia"/>
          <w:b/>
          <w:bCs/>
          <w:sz w:val="32"/>
          <w:szCs w:val="32"/>
        </w:rPr>
        <w:t>四、十佳百强：</w:t>
      </w:r>
      <w:r w:rsidRPr="00CB4B97">
        <w:rPr>
          <w:rFonts w:ascii="仿宋_GB2312" w:eastAsia="仿宋_GB2312" w:hAnsi="宋体" w:cs="仿宋_GB2312" w:hint="eastAsia"/>
          <w:sz w:val="32"/>
          <w:szCs w:val="32"/>
        </w:rPr>
        <w:t>凡进入“十佳百强”榜单的名校名师，将入编《</w:t>
      </w:r>
      <w:r w:rsidRPr="00CB4B97">
        <w:rPr>
          <w:rFonts w:ascii="仿宋_GB2312" w:eastAsia="仿宋_GB2312" w:hAnsi="宋体" w:cs="仿宋_GB2312"/>
          <w:sz w:val="32"/>
          <w:szCs w:val="32"/>
        </w:rPr>
        <w:t>2015</w:t>
      </w:r>
      <w:r w:rsidRPr="00CB4B97">
        <w:rPr>
          <w:rFonts w:ascii="仿宋_GB2312" w:eastAsia="仿宋_GB2312" w:hAnsi="宋体" w:cs="仿宋_GB2312"/>
          <w:sz w:val="32"/>
          <w:szCs w:val="32"/>
        </w:rPr>
        <w:t>—</w:t>
      </w:r>
      <w:r w:rsidRPr="00CB4B97">
        <w:rPr>
          <w:rFonts w:ascii="仿宋_GB2312" w:eastAsia="仿宋_GB2312" w:hAnsi="宋体" w:cs="仿宋_GB2312"/>
          <w:sz w:val="32"/>
          <w:szCs w:val="32"/>
        </w:rPr>
        <w:t>2016</w:t>
      </w:r>
      <w:r w:rsidRPr="00CB4B97">
        <w:rPr>
          <w:rFonts w:ascii="仿宋_GB2312" w:eastAsia="仿宋_GB2312" w:hAnsi="宋体" w:cs="仿宋_GB2312" w:hint="eastAsia"/>
          <w:sz w:val="32"/>
          <w:szCs w:val="32"/>
        </w:rPr>
        <w:t>中国学校美育发展备忘录》一书，在</w:t>
      </w:r>
      <w:r w:rsidRPr="00CB4B97">
        <w:rPr>
          <w:rFonts w:ascii="仿宋_GB2312" w:eastAsia="仿宋_GB2312" w:hAnsi="宋体" w:cs="仿宋_GB2312"/>
          <w:sz w:val="32"/>
          <w:szCs w:val="32"/>
        </w:rPr>
        <w:t>2017</w:t>
      </w:r>
      <w:r w:rsidRPr="00CB4B97">
        <w:rPr>
          <w:rFonts w:ascii="仿宋_GB2312" w:eastAsia="仿宋_GB2312" w:hAnsi="宋体" w:cs="仿宋_GB2312" w:hint="eastAsia"/>
          <w:sz w:val="32"/>
          <w:szCs w:val="32"/>
        </w:rPr>
        <w:t>年第三届全国美育大会隆重表彰；单位和领导及骨干教师吸纳为中国人生美育研究会理事单位和理事会员。</w:t>
      </w:r>
    </w:p>
    <w:p w:rsidR="00124CB9" w:rsidRPr="00CB4B97" w:rsidRDefault="00124CB9" w:rsidP="00625AF1">
      <w:pPr>
        <w:pStyle w:val="1"/>
        <w:spacing w:line="500" w:lineRule="exact"/>
        <w:ind w:firstLineChars="196" w:firstLine="31680"/>
        <w:rPr>
          <w:rFonts w:ascii="仿宋_GB2312" w:eastAsia="仿宋_GB2312" w:cs="Times New Roman"/>
          <w:sz w:val="32"/>
          <w:szCs w:val="32"/>
        </w:rPr>
      </w:pPr>
      <w:r w:rsidRPr="00CB4B97">
        <w:rPr>
          <w:rFonts w:ascii="仿宋_GB2312" w:eastAsia="仿宋_GB2312" w:hAnsi="宋体" w:cs="仿宋_GB2312" w:hint="eastAsia"/>
          <w:b/>
          <w:bCs/>
          <w:sz w:val="32"/>
          <w:szCs w:val="32"/>
        </w:rPr>
        <w:t>五、获奖鼓励：</w:t>
      </w:r>
      <w:r w:rsidRPr="00CB4B97">
        <w:rPr>
          <w:rFonts w:ascii="仿宋_GB2312" w:eastAsia="仿宋_GB2312" w:hAnsi="宋体" w:cs="仿宋_GB2312"/>
          <w:sz w:val="32"/>
          <w:szCs w:val="32"/>
        </w:rPr>
        <w:t>1</w:t>
      </w:r>
      <w:r w:rsidRPr="00CB4B97">
        <w:rPr>
          <w:rFonts w:ascii="仿宋_GB2312" w:eastAsia="仿宋_GB2312" w:hAnsi="宋体" w:cs="仿宋_GB2312" w:hint="eastAsia"/>
          <w:sz w:val="32"/>
          <w:szCs w:val="32"/>
        </w:rPr>
        <w:t>、优秀艺术作品邀请参加每年一度“全国师生作品年度大展”。优秀文章、教学视频和音乐舞蹈类成果在中国美育网发表播出并推广。</w:t>
      </w:r>
      <w:r w:rsidRPr="00CB4B97">
        <w:rPr>
          <w:rFonts w:ascii="仿宋_GB2312" w:eastAsia="仿宋_GB2312" w:hAnsi="宋体" w:cs="仿宋_GB2312"/>
          <w:sz w:val="32"/>
          <w:szCs w:val="32"/>
        </w:rPr>
        <w:t xml:space="preserve">   </w:t>
      </w:r>
    </w:p>
    <w:p w:rsidR="00124CB9" w:rsidRPr="00CB4B97" w:rsidRDefault="00124CB9" w:rsidP="00CB4B97">
      <w:pPr>
        <w:pStyle w:val="1"/>
        <w:spacing w:line="500" w:lineRule="exact"/>
        <w:ind w:firstLineChars="0" w:firstLine="200"/>
        <w:rPr>
          <w:rFonts w:ascii="仿宋_GB2312" w:eastAsia="仿宋_GB2312" w:cs="Times New Roman"/>
          <w:sz w:val="32"/>
          <w:szCs w:val="32"/>
        </w:rPr>
      </w:pPr>
      <w:r w:rsidRPr="00CB4B97">
        <w:rPr>
          <w:rFonts w:ascii="仿宋_GB2312" w:eastAsia="仿宋_GB2312" w:hAnsi="宋体" w:cs="仿宋_GB2312"/>
          <w:sz w:val="32"/>
          <w:szCs w:val="32"/>
        </w:rPr>
        <w:t>2</w:t>
      </w:r>
      <w:r w:rsidRPr="00CB4B97">
        <w:rPr>
          <w:rFonts w:ascii="仿宋_GB2312" w:eastAsia="仿宋_GB2312" w:hAnsi="宋体" w:cs="仿宋_GB2312" w:hint="eastAsia"/>
          <w:sz w:val="32"/>
          <w:szCs w:val="32"/>
        </w:rPr>
        <w:t>、参评“名师榜”教师在报送论文和作品外，还须报送学生作品和个人教</w:t>
      </w:r>
    </w:p>
    <w:p w:rsidR="00124CB9" w:rsidRPr="00CB4B97" w:rsidRDefault="00124CB9" w:rsidP="00CB4B97">
      <w:pPr>
        <w:pStyle w:val="1"/>
        <w:spacing w:line="500" w:lineRule="exact"/>
        <w:ind w:firstLineChars="0" w:firstLine="200"/>
        <w:rPr>
          <w:rFonts w:ascii="仿宋_GB2312" w:eastAsia="仿宋_GB2312" w:cs="Times New Roman"/>
          <w:sz w:val="32"/>
          <w:szCs w:val="32"/>
        </w:rPr>
      </w:pPr>
      <w:r w:rsidRPr="00CB4B97">
        <w:rPr>
          <w:rFonts w:ascii="仿宋_GB2312" w:eastAsia="仿宋_GB2312" w:hAnsi="宋体" w:cs="仿宋_GB2312" w:hint="eastAsia"/>
          <w:sz w:val="32"/>
          <w:szCs w:val="32"/>
        </w:rPr>
        <w:t>学视频及本人简介。对报送教师而言，没有学生作品即等于没有教学成果。</w:t>
      </w:r>
    </w:p>
    <w:p w:rsidR="00124CB9" w:rsidRPr="00CB4B97" w:rsidRDefault="00124CB9" w:rsidP="00CB4B97">
      <w:pPr>
        <w:pStyle w:val="1"/>
        <w:spacing w:line="500" w:lineRule="exact"/>
        <w:ind w:firstLineChars="0" w:firstLine="200"/>
        <w:rPr>
          <w:rFonts w:ascii="仿宋_GB2312" w:eastAsia="仿宋_GB2312" w:cs="Times New Roman"/>
          <w:sz w:val="32"/>
          <w:szCs w:val="32"/>
        </w:rPr>
      </w:pPr>
      <w:r w:rsidRPr="00CB4B97">
        <w:rPr>
          <w:rFonts w:ascii="仿宋_GB2312" w:eastAsia="仿宋_GB2312" w:hAnsi="宋体" w:cs="仿宋_GB2312"/>
          <w:sz w:val="32"/>
          <w:szCs w:val="32"/>
        </w:rPr>
        <w:t>3</w:t>
      </w:r>
      <w:r w:rsidRPr="00CB4B97">
        <w:rPr>
          <w:rFonts w:ascii="仿宋_GB2312" w:eastAsia="仿宋_GB2312" w:hAnsi="宋体" w:cs="仿宋_GB2312" w:hint="eastAsia"/>
          <w:sz w:val="32"/>
          <w:szCs w:val="32"/>
        </w:rPr>
        <w:t>、本届学校美育测评结果将纳入全国学校美育大数据序列。</w:t>
      </w:r>
    </w:p>
    <w:p w:rsidR="00124CB9" w:rsidRPr="00CB4B97" w:rsidRDefault="00124CB9" w:rsidP="00625AF1">
      <w:pPr>
        <w:pStyle w:val="1"/>
        <w:spacing w:line="500" w:lineRule="exact"/>
        <w:ind w:firstLineChars="196" w:firstLine="31680"/>
        <w:rPr>
          <w:rFonts w:ascii="仿宋_GB2312" w:eastAsia="仿宋_GB2312" w:cs="Times New Roman"/>
          <w:sz w:val="32"/>
          <w:szCs w:val="32"/>
        </w:rPr>
      </w:pPr>
      <w:r w:rsidRPr="00CB4B97">
        <w:rPr>
          <w:rFonts w:ascii="仿宋_GB2312" w:eastAsia="仿宋_GB2312" w:hAnsi="宋体" w:cs="仿宋_GB2312" w:hint="eastAsia"/>
          <w:b/>
          <w:bCs/>
          <w:sz w:val="32"/>
          <w:szCs w:val="32"/>
        </w:rPr>
        <w:t>六、重要声明：</w:t>
      </w:r>
      <w:r w:rsidRPr="00CB4B97">
        <w:rPr>
          <w:rFonts w:ascii="仿宋_GB2312" w:eastAsia="仿宋_GB2312" w:hAnsi="宋体" w:cs="仿宋_GB2312" w:hint="eastAsia"/>
          <w:sz w:val="32"/>
          <w:szCs w:val="32"/>
        </w:rPr>
        <w:t>本活动不收报送、参评等费用并全面反馈参评结果：《获奖公报》（含测评等级）。另有师生获奖纪念品可自愿认订。报送至反馈为</w:t>
      </w:r>
      <w:r w:rsidRPr="00CB4B97">
        <w:rPr>
          <w:rFonts w:ascii="仿宋_GB2312" w:eastAsia="仿宋_GB2312" w:hAnsi="宋体" w:cs="仿宋_GB2312"/>
          <w:sz w:val="32"/>
          <w:szCs w:val="32"/>
        </w:rPr>
        <w:t>30</w:t>
      </w:r>
      <w:r w:rsidRPr="00CB4B97">
        <w:rPr>
          <w:rFonts w:ascii="仿宋_GB2312" w:eastAsia="仿宋_GB2312" w:hAnsi="宋体" w:cs="仿宋_GB2312" w:hint="eastAsia"/>
          <w:sz w:val="32"/>
          <w:szCs w:val="32"/>
        </w:rPr>
        <w:t>天。</w:t>
      </w:r>
    </w:p>
    <w:p w:rsidR="00124CB9" w:rsidRPr="00CB4B97" w:rsidRDefault="00124CB9" w:rsidP="00625AF1">
      <w:pPr>
        <w:spacing w:line="500" w:lineRule="exact"/>
        <w:ind w:firstLineChars="196" w:firstLine="31680"/>
        <w:rPr>
          <w:rFonts w:ascii="仿宋_GB2312" w:eastAsia="仿宋_GB2312" w:cs="Times New Roman"/>
          <w:sz w:val="32"/>
          <w:szCs w:val="32"/>
        </w:rPr>
      </w:pPr>
      <w:r w:rsidRPr="00CB4B97">
        <w:rPr>
          <w:rFonts w:ascii="仿宋_GB2312" w:eastAsia="仿宋_GB2312" w:hAnsi="宋体" w:cs="仿宋_GB2312" w:hint="eastAsia"/>
          <w:b/>
          <w:bCs/>
          <w:sz w:val="32"/>
          <w:szCs w:val="32"/>
        </w:rPr>
        <w:t>七、报送方式：</w:t>
      </w:r>
      <w:r w:rsidRPr="00CB4B97">
        <w:rPr>
          <w:rFonts w:ascii="仿宋_GB2312" w:eastAsia="仿宋_GB2312" w:hAnsi="宋体" w:cs="仿宋_GB2312" w:hint="eastAsia"/>
          <w:sz w:val="32"/>
          <w:szCs w:val="32"/>
        </w:rPr>
        <w:t>可分两期报送，第一期截止时间为</w:t>
      </w:r>
      <w:r w:rsidRPr="00CB4B97">
        <w:rPr>
          <w:rFonts w:ascii="仿宋_GB2312" w:eastAsia="仿宋_GB2312" w:hAnsi="宋体" w:cs="仿宋_GB2312"/>
          <w:sz w:val="32"/>
          <w:szCs w:val="32"/>
        </w:rPr>
        <w:t>12</w:t>
      </w:r>
      <w:r w:rsidRPr="00CB4B97">
        <w:rPr>
          <w:rFonts w:ascii="仿宋_GB2312" w:eastAsia="仿宋_GB2312" w:hAnsi="宋体" w:cs="仿宋_GB2312" w:hint="eastAsia"/>
          <w:sz w:val="32"/>
          <w:szCs w:val="32"/>
        </w:rPr>
        <w:t>月底，第二期报送截止时</w:t>
      </w:r>
      <w:bookmarkStart w:id="0" w:name="_GoBack"/>
      <w:bookmarkEnd w:id="0"/>
      <w:r w:rsidRPr="00CB4B97">
        <w:rPr>
          <w:rFonts w:ascii="仿宋_GB2312" w:eastAsia="仿宋_GB2312" w:hAnsi="宋体" w:cs="仿宋_GB2312" w:hint="eastAsia"/>
          <w:sz w:val="32"/>
          <w:szCs w:val="32"/>
        </w:rPr>
        <w:t>间为</w:t>
      </w:r>
      <w:r w:rsidRPr="00CB4B97">
        <w:rPr>
          <w:rFonts w:ascii="仿宋_GB2312" w:eastAsia="仿宋_GB2312" w:hAnsi="宋体" w:cs="仿宋_GB2312"/>
          <w:sz w:val="32"/>
          <w:szCs w:val="32"/>
        </w:rPr>
        <w:t>2017</w:t>
      </w:r>
      <w:r w:rsidRPr="00CB4B97">
        <w:rPr>
          <w:rFonts w:ascii="仿宋_GB2312" w:eastAsia="仿宋_GB2312" w:hAnsi="宋体" w:cs="仿宋_GB2312" w:hint="eastAsia"/>
          <w:sz w:val="32"/>
          <w:szCs w:val="32"/>
        </w:rPr>
        <w:t>年</w:t>
      </w:r>
      <w:r w:rsidRPr="00CB4B97">
        <w:rPr>
          <w:rFonts w:ascii="仿宋_GB2312" w:eastAsia="仿宋_GB2312" w:hAnsi="宋体" w:cs="仿宋_GB2312"/>
          <w:sz w:val="32"/>
          <w:szCs w:val="32"/>
        </w:rPr>
        <w:t>7</w:t>
      </w:r>
      <w:r w:rsidRPr="00CB4B97">
        <w:rPr>
          <w:rFonts w:ascii="仿宋_GB2312" w:eastAsia="仿宋_GB2312" w:hAnsi="宋体" w:cs="仿宋_GB2312" w:hint="eastAsia"/>
          <w:sz w:val="32"/>
          <w:szCs w:val="32"/>
        </w:rPr>
        <w:t>月底。一律电子报送。</w:t>
      </w:r>
    </w:p>
    <w:p w:rsidR="00124CB9" w:rsidRPr="00CB4B97" w:rsidRDefault="00124CB9" w:rsidP="00625AF1">
      <w:pPr>
        <w:spacing w:line="500" w:lineRule="exact"/>
        <w:ind w:firstLineChars="200" w:firstLine="31680"/>
        <w:rPr>
          <w:rFonts w:ascii="仿宋_GB2312" w:eastAsia="仿宋_GB2312" w:cs="Times New Roman"/>
          <w:sz w:val="32"/>
          <w:szCs w:val="32"/>
        </w:rPr>
      </w:pPr>
      <w:r w:rsidRPr="00CB4B97">
        <w:rPr>
          <w:rFonts w:ascii="仿宋_GB2312" w:eastAsia="仿宋_GB2312" w:hAnsi="宋体" w:cs="仿宋_GB2312" w:hint="eastAsia"/>
          <w:sz w:val="32"/>
          <w:szCs w:val="32"/>
        </w:rPr>
        <w:t>本次活动将由马克思主义学院、宣传部、学工处、教务处、团委联合承办，马克思主义学院具体承担本次大赛作品的报送工作。请相关部门提前收集好材料，在</w:t>
      </w:r>
      <w:r w:rsidRPr="00CB4B97">
        <w:rPr>
          <w:rFonts w:ascii="仿宋_GB2312" w:eastAsia="仿宋_GB2312" w:hAnsi="宋体" w:cs="仿宋_GB2312"/>
          <w:sz w:val="32"/>
          <w:szCs w:val="32"/>
        </w:rPr>
        <w:t>12</w:t>
      </w:r>
      <w:r w:rsidRPr="00CB4B97">
        <w:rPr>
          <w:rFonts w:ascii="仿宋_GB2312" w:eastAsia="仿宋_GB2312" w:hAnsi="宋体" w:cs="仿宋_GB2312" w:hint="eastAsia"/>
          <w:sz w:val="32"/>
          <w:szCs w:val="32"/>
        </w:rPr>
        <w:t>月</w:t>
      </w:r>
      <w:r w:rsidRPr="00CB4B97">
        <w:rPr>
          <w:rFonts w:ascii="仿宋_GB2312" w:eastAsia="仿宋_GB2312" w:hAnsi="宋体" w:cs="仿宋_GB2312"/>
          <w:sz w:val="32"/>
          <w:szCs w:val="32"/>
        </w:rPr>
        <w:t>15</w:t>
      </w:r>
      <w:r w:rsidRPr="00CB4B97">
        <w:rPr>
          <w:rFonts w:ascii="仿宋_GB2312" w:eastAsia="仿宋_GB2312" w:hAnsi="宋体" w:cs="仿宋_GB2312" w:hint="eastAsia"/>
          <w:sz w:val="32"/>
          <w:szCs w:val="32"/>
        </w:rPr>
        <w:t>日前将作品电子版报送到马克思主义学院。</w:t>
      </w:r>
    </w:p>
    <w:p w:rsidR="00124CB9" w:rsidRPr="00CB4B97" w:rsidRDefault="00124CB9" w:rsidP="00625AF1">
      <w:pPr>
        <w:spacing w:line="500" w:lineRule="exact"/>
        <w:ind w:firstLineChars="200" w:firstLine="31680"/>
        <w:rPr>
          <w:rFonts w:ascii="仿宋_GB2312" w:eastAsia="仿宋_GB2312" w:cs="Times New Roman"/>
          <w:sz w:val="32"/>
          <w:szCs w:val="32"/>
        </w:rPr>
      </w:pPr>
      <w:r w:rsidRPr="00CB4B97">
        <w:rPr>
          <w:rFonts w:ascii="仿宋_GB2312" w:eastAsia="仿宋_GB2312" w:hAnsi="宋体" w:cs="仿宋_GB2312" w:hint="eastAsia"/>
          <w:sz w:val="32"/>
          <w:szCs w:val="32"/>
        </w:rPr>
        <w:t>相关内容，请自行下载附件查看。</w:t>
      </w:r>
    </w:p>
    <w:p w:rsidR="00124CB9" w:rsidRPr="00CB4B97" w:rsidRDefault="00124CB9" w:rsidP="00625AF1">
      <w:pPr>
        <w:spacing w:line="500" w:lineRule="exact"/>
        <w:ind w:firstLineChars="200" w:firstLine="31680"/>
        <w:rPr>
          <w:rFonts w:ascii="仿宋_GB2312" w:eastAsia="仿宋_GB2312" w:cs="Times New Roman"/>
          <w:sz w:val="32"/>
          <w:szCs w:val="32"/>
        </w:rPr>
      </w:pPr>
    </w:p>
    <w:p w:rsidR="00124CB9" w:rsidRPr="00CB4B97" w:rsidRDefault="00124CB9" w:rsidP="00625AF1">
      <w:pPr>
        <w:spacing w:line="500" w:lineRule="exact"/>
        <w:ind w:firstLineChars="200" w:firstLine="31680"/>
        <w:rPr>
          <w:rFonts w:ascii="仿宋_GB2312" w:eastAsia="仿宋_GB2312" w:cs="Times New Roman"/>
          <w:sz w:val="32"/>
          <w:szCs w:val="32"/>
        </w:rPr>
      </w:pPr>
      <w:r w:rsidRPr="00CB4B97">
        <w:rPr>
          <w:rFonts w:ascii="仿宋_GB2312" w:eastAsia="仿宋_GB2312" w:hAnsi="宋体" w:cs="仿宋_GB2312"/>
          <w:sz w:val="32"/>
          <w:szCs w:val="32"/>
        </w:rPr>
        <w:t xml:space="preserve">   </w:t>
      </w:r>
      <w:r w:rsidRPr="00CB4B97">
        <w:rPr>
          <w:rFonts w:ascii="仿宋_GB2312" w:eastAsia="仿宋_GB2312" w:hAnsi="宋体" w:cs="仿宋_GB2312" w:hint="eastAsia"/>
          <w:sz w:val="32"/>
          <w:szCs w:val="32"/>
        </w:rPr>
        <w:t>附件：</w:t>
      </w:r>
      <w:r w:rsidRPr="00CB4B97">
        <w:rPr>
          <w:rFonts w:ascii="仿宋_GB2312" w:eastAsia="仿宋_GB2312" w:hAnsi="宋体" w:cs="仿宋_GB2312"/>
          <w:sz w:val="32"/>
          <w:szCs w:val="32"/>
        </w:rPr>
        <w:t>1</w:t>
      </w:r>
      <w:r w:rsidRPr="00CB4B97">
        <w:rPr>
          <w:rFonts w:ascii="仿宋_GB2312" w:eastAsia="仿宋_GB2312" w:hAnsi="宋体" w:cs="仿宋_GB2312" w:hint="eastAsia"/>
          <w:sz w:val="32"/>
          <w:szCs w:val="32"/>
        </w:rPr>
        <w:t>、第九届美育展评通知</w:t>
      </w:r>
    </w:p>
    <w:p w:rsidR="00124CB9" w:rsidRPr="00CB4B97" w:rsidRDefault="00124CB9" w:rsidP="00625AF1">
      <w:pPr>
        <w:spacing w:line="500" w:lineRule="exact"/>
        <w:ind w:firstLineChars="650" w:firstLine="31680"/>
        <w:rPr>
          <w:rFonts w:ascii="仿宋_GB2312" w:eastAsia="仿宋_GB2312" w:cs="Times New Roman"/>
          <w:sz w:val="32"/>
          <w:szCs w:val="32"/>
        </w:rPr>
      </w:pPr>
      <w:r w:rsidRPr="00CB4B97">
        <w:rPr>
          <w:rFonts w:ascii="仿宋_GB2312" w:eastAsia="仿宋_GB2312" w:hAnsi="宋体" w:cs="仿宋_GB2312"/>
          <w:sz w:val="32"/>
          <w:szCs w:val="32"/>
        </w:rPr>
        <w:t>2</w:t>
      </w:r>
      <w:r w:rsidRPr="00CB4B97">
        <w:rPr>
          <w:rFonts w:ascii="仿宋_GB2312" w:eastAsia="仿宋_GB2312" w:hAnsi="宋体" w:cs="仿宋_GB2312" w:hint="eastAsia"/>
          <w:sz w:val="32"/>
          <w:szCs w:val="32"/>
        </w:rPr>
        <w:t>、第九届展评细则</w:t>
      </w:r>
    </w:p>
    <w:p w:rsidR="00124CB9" w:rsidRPr="00CB4B97" w:rsidRDefault="00124CB9" w:rsidP="00625AF1">
      <w:pPr>
        <w:spacing w:line="500" w:lineRule="exact"/>
        <w:ind w:firstLineChars="650" w:firstLine="31680"/>
        <w:rPr>
          <w:rFonts w:ascii="仿宋_GB2312" w:eastAsia="仿宋_GB2312" w:cs="Times New Roman"/>
          <w:sz w:val="32"/>
          <w:szCs w:val="32"/>
        </w:rPr>
      </w:pPr>
      <w:r w:rsidRPr="00CB4B97">
        <w:rPr>
          <w:rFonts w:ascii="仿宋_GB2312" w:eastAsia="仿宋_GB2312" w:hAnsi="宋体" w:cs="仿宋_GB2312"/>
          <w:sz w:val="32"/>
          <w:szCs w:val="32"/>
        </w:rPr>
        <w:t>3</w:t>
      </w:r>
      <w:r w:rsidRPr="00CB4B97">
        <w:rPr>
          <w:rFonts w:ascii="仿宋_GB2312" w:eastAsia="仿宋_GB2312" w:hAnsi="宋体" w:cs="仿宋_GB2312" w:hint="eastAsia"/>
          <w:sz w:val="32"/>
          <w:szCs w:val="32"/>
        </w:rPr>
        <w:t>、第九届美育教学成果报送清单</w:t>
      </w:r>
    </w:p>
    <w:p w:rsidR="00124CB9" w:rsidRPr="00CB4B97" w:rsidRDefault="00124CB9" w:rsidP="00625AF1">
      <w:pPr>
        <w:spacing w:line="500" w:lineRule="exact"/>
        <w:ind w:firstLineChars="650" w:firstLine="31680"/>
        <w:rPr>
          <w:rFonts w:ascii="仿宋_GB2312" w:eastAsia="仿宋_GB2312" w:cs="Times New Roman"/>
          <w:sz w:val="32"/>
          <w:szCs w:val="32"/>
        </w:rPr>
      </w:pPr>
      <w:r w:rsidRPr="00CB4B97">
        <w:rPr>
          <w:rFonts w:ascii="仿宋_GB2312" w:eastAsia="仿宋_GB2312" w:hAnsi="宋体" w:cs="仿宋_GB2312"/>
          <w:sz w:val="32"/>
          <w:szCs w:val="32"/>
        </w:rPr>
        <w:t>4</w:t>
      </w:r>
      <w:r w:rsidRPr="00CB4B97">
        <w:rPr>
          <w:rFonts w:ascii="仿宋_GB2312" w:eastAsia="仿宋_GB2312" w:hAnsi="宋体" w:cs="仿宋_GB2312" w:hint="eastAsia"/>
          <w:sz w:val="32"/>
          <w:szCs w:val="32"/>
        </w:rPr>
        <w:t>、学校美育成果测评报送清单</w:t>
      </w:r>
      <w:r w:rsidRPr="00CB4B97">
        <w:rPr>
          <w:rFonts w:ascii="仿宋_GB2312" w:eastAsia="仿宋_GB2312" w:hAnsi="宋体" w:cs="仿宋_GB2312"/>
          <w:sz w:val="32"/>
          <w:szCs w:val="32"/>
        </w:rPr>
        <w:t xml:space="preserve">                                       </w:t>
      </w:r>
    </w:p>
    <w:p w:rsidR="00124CB9" w:rsidRDefault="00124CB9" w:rsidP="00625AF1">
      <w:pPr>
        <w:spacing w:line="500" w:lineRule="exact"/>
        <w:ind w:firstLineChars="200" w:firstLine="31680"/>
        <w:rPr>
          <w:rFonts w:ascii="仿宋_GB2312" w:eastAsia="仿宋_GB2312" w:cs="Times New Roman"/>
          <w:sz w:val="32"/>
          <w:szCs w:val="32"/>
        </w:rPr>
      </w:pPr>
    </w:p>
    <w:p w:rsidR="00124CB9" w:rsidRPr="00CB4B97" w:rsidRDefault="00124CB9" w:rsidP="00625AF1">
      <w:pPr>
        <w:spacing w:line="500" w:lineRule="exact"/>
        <w:ind w:firstLineChars="200" w:firstLine="31680"/>
        <w:rPr>
          <w:rFonts w:ascii="仿宋_GB2312" w:eastAsia="仿宋_GB2312" w:cs="Times New Roman"/>
          <w:sz w:val="32"/>
          <w:szCs w:val="32"/>
        </w:rPr>
      </w:pPr>
    </w:p>
    <w:p w:rsidR="00124CB9" w:rsidRPr="00CB4B97" w:rsidRDefault="00124CB9" w:rsidP="00625AF1">
      <w:pPr>
        <w:spacing w:line="500" w:lineRule="exact"/>
        <w:ind w:firstLineChars="1750" w:firstLine="31680"/>
        <w:rPr>
          <w:rFonts w:ascii="仿宋_GB2312" w:eastAsia="仿宋_GB2312" w:cs="Times New Roman"/>
          <w:sz w:val="32"/>
          <w:szCs w:val="32"/>
        </w:rPr>
      </w:pPr>
      <w:r w:rsidRPr="00CB4B97">
        <w:rPr>
          <w:rFonts w:ascii="仿宋_GB2312" w:eastAsia="仿宋_GB2312" w:cs="仿宋_GB2312" w:hint="eastAsia"/>
          <w:sz w:val="32"/>
          <w:szCs w:val="32"/>
        </w:rPr>
        <w:t>马克思主义学院</w:t>
      </w:r>
    </w:p>
    <w:p w:rsidR="00124CB9" w:rsidRPr="00CB4B97" w:rsidRDefault="00124CB9" w:rsidP="00C61E1B">
      <w:pPr>
        <w:spacing w:line="500" w:lineRule="exact"/>
        <w:ind w:firstLineChars="200" w:firstLine="31680"/>
        <w:rPr>
          <w:rFonts w:ascii="仿宋_GB2312" w:eastAsia="仿宋_GB2312" w:cs="Times New Roman"/>
          <w:sz w:val="32"/>
          <w:szCs w:val="32"/>
        </w:rPr>
      </w:pPr>
      <w:r w:rsidRPr="00CB4B97">
        <w:rPr>
          <w:rFonts w:ascii="仿宋_GB2312" w:eastAsia="仿宋_GB2312" w:cs="仿宋_GB2312"/>
          <w:sz w:val="32"/>
          <w:szCs w:val="32"/>
        </w:rPr>
        <w:t xml:space="preserve">      </w:t>
      </w:r>
      <w:r>
        <w:rPr>
          <w:rFonts w:ascii="仿宋_GB2312" w:eastAsia="仿宋_GB2312" w:cs="仿宋_GB2312"/>
          <w:sz w:val="32"/>
          <w:szCs w:val="32"/>
        </w:rPr>
        <w:t xml:space="preserve">                  </w:t>
      </w:r>
      <w:r w:rsidRPr="00CB4B97">
        <w:rPr>
          <w:rFonts w:ascii="仿宋_GB2312" w:eastAsia="仿宋_GB2312" w:cs="仿宋_GB2312"/>
          <w:sz w:val="32"/>
          <w:szCs w:val="32"/>
        </w:rPr>
        <w:t xml:space="preserve">      2016</w:t>
      </w:r>
      <w:r w:rsidRPr="00CB4B97">
        <w:rPr>
          <w:rFonts w:ascii="仿宋_GB2312" w:eastAsia="仿宋_GB2312" w:cs="仿宋_GB2312" w:hint="eastAsia"/>
          <w:sz w:val="32"/>
          <w:szCs w:val="32"/>
        </w:rPr>
        <w:t>年</w:t>
      </w:r>
      <w:r w:rsidRPr="00CB4B97">
        <w:rPr>
          <w:rFonts w:ascii="仿宋_GB2312" w:eastAsia="仿宋_GB2312" w:cs="仿宋_GB2312"/>
          <w:sz w:val="32"/>
          <w:szCs w:val="32"/>
        </w:rPr>
        <w:t>11</w:t>
      </w:r>
      <w:r w:rsidRPr="00CB4B97">
        <w:rPr>
          <w:rFonts w:ascii="仿宋_GB2312" w:eastAsia="仿宋_GB2312" w:cs="仿宋_GB2312" w:hint="eastAsia"/>
          <w:sz w:val="32"/>
          <w:szCs w:val="32"/>
        </w:rPr>
        <w:t>月</w:t>
      </w:r>
      <w:r w:rsidRPr="00CB4B97">
        <w:rPr>
          <w:rFonts w:ascii="仿宋_GB2312" w:eastAsia="仿宋_GB2312" w:cs="仿宋_GB2312"/>
          <w:sz w:val="32"/>
          <w:szCs w:val="32"/>
        </w:rPr>
        <w:t>21</w:t>
      </w:r>
      <w:r w:rsidRPr="00CB4B97">
        <w:rPr>
          <w:rFonts w:ascii="仿宋_GB2312" w:eastAsia="仿宋_GB2312" w:cs="仿宋_GB2312" w:hint="eastAsia"/>
          <w:sz w:val="32"/>
          <w:szCs w:val="32"/>
        </w:rPr>
        <w:t>日</w:t>
      </w:r>
    </w:p>
    <w:sectPr w:rsidR="00124CB9" w:rsidRPr="00CB4B97" w:rsidSect="00CB4B97">
      <w:pgSz w:w="11906" w:h="16838"/>
      <w:pgMar w:top="1701"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CB9" w:rsidRDefault="00124CB9" w:rsidP="00011CD1">
      <w:pPr>
        <w:rPr>
          <w:rFonts w:cs="Times New Roman"/>
        </w:rPr>
      </w:pPr>
      <w:r>
        <w:rPr>
          <w:rFonts w:cs="Times New Roman"/>
        </w:rPr>
        <w:separator/>
      </w:r>
    </w:p>
  </w:endnote>
  <w:endnote w:type="continuationSeparator" w:id="0">
    <w:p w:rsidR="00124CB9" w:rsidRDefault="00124CB9" w:rsidP="00011CD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CB9" w:rsidRDefault="00124CB9" w:rsidP="00011CD1">
      <w:pPr>
        <w:rPr>
          <w:rFonts w:cs="Times New Roman"/>
        </w:rPr>
      </w:pPr>
      <w:r>
        <w:rPr>
          <w:rFonts w:cs="Times New Roman"/>
        </w:rPr>
        <w:separator/>
      </w:r>
    </w:p>
  </w:footnote>
  <w:footnote w:type="continuationSeparator" w:id="0">
    <w:p w:rsidR="00124CB9" w:rsidRDefault="00124CB9" w:rsidP="00011CD1">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64612"/>
    <w:multiLevelType w:val="hybridMultilevel"/>
    <w:tmpl w:val="46441782"/>
    <w:lvl w:ilvl="0" w:tplc="C98A2F06">
      <w:start w:val="1"/>
      <w:numFmt w:val="japaneseCounting"/>
      <w:lvlText w:val="%1、"/>
      <w:lvlJc w:val="left"/>
      <w:pPr>
        <w:ind w:left="480" w:hanging="480"/>
      </w:pPr>
      <w:rPr>
        <w:rFonts w:hint="default"/>
        <w:b/>
        <w:bC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31E55BF8"/>
    <w:multiLevelType w:val="multilevel"/>
    <w:tmpl w:val="31E55BF8"/>
    <w:lvl w:ilvl="0">
      <w:start w:val="1"/>
      <w:numFmt w:val="japaneseCounting"/>
      <w:lvlText w:val="%1、"/>
      <w:lvlJc w:val="left"/>
      <w:pPr>
        <w:ind w:left="510" w:hanging="51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4C72"/>
    <w:rsid w:val="000014CD"/>
    <w:rsid w:val="0000568A"/>
    <w:rsid w:val="00005CBE"/>
    <w:rsid w:val="00011CD1"/>
    <w:rsid w:val="00013684"/>
    <w:rsid w:val="00015267"/>
    <w:rsid w:val="00017EE2"/>
    <w:rsid w:val="00021A8F"/>
    <w:rsid w:val="00026244"/>
    <w:rsid w:val="00031751"/>
    <w:rsid w:val="00032442"/>
    <w:rsid w:val="00035751"/>
    <w:rsid w:val="000368ED"/>
    <w:rsid w:val="00041844"/>
    <w:rsid w:val="00042107"/>
    <w:rsid w:val="00042B6C"/>
    <w:rsid w:val="00044A88"/>
    <w:rsid w:val="00045E20"/>
    <w:rsid w:val="000513DC"/>
    <w:rsid w:val="00052454"/>
    <w:rsid w:val="00055664"/>
    <w:rsid w:val="000557D4"/>
    <w:rsid w:val="0005764F"/>
    <w:rsid w:val="00065BCB"/>
    <w:rsid w:val="00073B7B"/>
    <w:rsid w:val="00074720"/>
    <w:rsid w:val="00080127"/>
    <w:rsid w:val="00081D5F"/>
    <w:rsid w:val="0008301D"/>
    <w:rsid w:val="00083D23"/>
    <w:rsid w:val="00083ED2"/>
    <w:rsid w:val="00085C93"/>
    <w:rsid w:val="00087A1B"/>
    <w:rsid w:val="00087E72"/>
    <w:rsid w:val="000903B4"/>
    <w:rsid w:val="000914D6"/>
    <w:rsid w:val="00091B71"/>
    <w:rsid w:val="00092E06"/>
    <w:rsid w:val="00095968"/>
    <w:rsid w:val="00095E8B"/>
    <w:rsid w:val="00097A00"/>
    <w:rsid w:val="000A269E"/>
    <w:rsid w:val="000A36AB"/>
    <w:rsid w:val="000A5C27"/>
    <w:rsid w:val="000A6477"/>
    <w:rsid w:val="000A7F17"/>
    <w:rsid w:val="000C02CC"/>
    <w:rsid w:val="000C13E5"/>
    <w:rsid w:val="000C1641"/>
    <w:rsid w:val="000C4878"/>
    <w:rsid w:val="000C4F35"/>
    <w:rsid w:val="000C57F6"/>
    <w:rsid w:val="000D1715"/>
    <w:rsid w:val="000D4BE4"/>
    <w:rsid w:val="000D6357"/>
    <w:rsid w:val="000E36DB"/>
    <w:rsid w:val="000F16A4"/>
    <w:rsid w:val="000F1A9C"/>
    <w:rsid w:val="000F3313"/>
    <w:rsid w:val="000F4AD0"/>
    <w:rsid w:val="000F4B90"/>
    <w:rsid w:val="000F60F2"/>
    <w:rsid w:val="000F631C"/>
    <w:rsid w:val="001017AD"/>
    <w:rsid w:val="001020B2"/>
    <w:rsid w:val="00102D7D"/>
    <w:rsid w:val="0010354E"/>
    <w:rsid w:val="0010369D"/>
    <w:rsid w:val="001064E5"/>
    <w:rsid w:val="0011130C"/>
    <w:rsid w:val="0012128A"/>
    <w:rsid w:val="00124CB9"/>
    <w:rsid w:val="00127069"/>
    <w:rsid w:val="001365A6"/>
    <w:rsid w:val="00142983"/>
    <w:rsid w:val="00142ABC"/>
    <w:rsid w:val="0014733F"/>
    <w:rsid w:val="00150E0A"/>
    <w:rsid w:val="00150E5B"/>
    <w:rsid w:val="001519C2"/>
    <w:rsid w:val="00152B53"/>
    <w:rsid w:val="0015333D"/>
    <w:rsid w:val="00155032"/>
    <w:rsid w:val="00155B4E"/>
    <w:rsid w:val="00156FEA"/>
    <w:rsid w:val="00162A3C"/>
    <w:rsid w:val="001673D2"/>
    <w:rsid w:val="001733F6"/>
    <w:rsid w:val="0017641F"/>
    <w:rsid w:val="00180297"/>
    <w:rsid w:val="001872B7"/>
    <w:rsid w:val="00190191"/>
    <w:rsid w:val="00190471"/>
    <w:rsid w:val="0019624F"/>
    <w:rsid w:val="001A4F21"/>
    <w:rsid w:val="001B067D"/>
    <w:rsid w:val="001B6AB2"/>
    <w:rsid w:val="001C10BB"/>
    <w:rsid w:val="001C284D"/>
    <w:rsid w:val="001C3457"/>
    <w:rsid w:val="001C4A9D"/>
    <w:rsid w:val="001C6418"/>
    <w:rsid w:val="001D6701"/>
    <w:rsid w:val="001D6789"/>
    <w:rsid w:val="001D7AA2"/>
    <w:rsid w:val="001E009D"/>
    <w:rsid w:val="001E2F69"/>
    <w:rsid w:val="001E5FC7"/>
    <w:rsid w:val="001F170A"/>
    <w:rsid w:val="001F323C"/>
    <w:rsid w:val="001F6FBE"/>
    <w:rsid w:val="001F79CA"/>
    <w:rsid w:val="00204E74"/>
    <w:rsid w:val="002106C3"/>
    <w:rsid w:val="0021510E"/>
    <w:rsid w:val="00215E3C"/>
    <w:rsid w:val="00220171"/>
    <w:rsid w:val="002270B0"/>
    <w:rsid w:val="0022762E"/>
    <w:rsid w:val="00232442"/>
    <w:rsid w:val="0023521F"/>
    <w:rsid w:val="00236011"/>
    <w:rsid w:val="002402DE"/>
    <w:rsid w:val="002465E1"/>
    <w:rsid w:val="00246766"/>
    <w:rsid w:val="002519E1"/>
    <w:rsid w:val="00253B59"/>
    <w:rsid w:val="0025416F"/>
    <w:rsid w:val="00254882"/>
    <w:rsid w:val="00254DE5"/>
    <w:rsid w:val="00260D21"/>
    <w:rsid w:val="002614E2"/>
    <w:rsid w:val="0026176A"/>
    <w:rsid w:val="002636A6"/>
    <w:rsid w:val="0026405B"/>
    <w:rsid w:val="00265575"/>
    <w:rsid w:val="00266BD9"/>
    <w:rsid w:val="00267027"/>
    <w:rsid w:val="00270529"/>
    <w:rsid w:val="0027104B"/>
    <w:rsid w:val="00273708"/>
    <w:rsid w:val="002744D0"/>
    <w:rsid w:val="00275B16"/>
    <w:rsid w:val="00277749"/>
    <w:rsid w:val="00287B1A"/>
    <w:rsid w:val="00291C53"/>
    <w:rsid w:val="00292AC3"/>
    <w:rsid w:val="002A20A4"/>
    <w:rsid w:val="002A55D1"/>
    <w:rsid w:val="002A632B"/>
    <w:rsid w:val="002A7D9E"/>
    <w:rsid w:val="002B0844"/>
    <w:rsid w:val="002B15DF"/>
    <w:rsid w:val="002B1C94"/>
    <w:rsid w:val="002B3A48"/>
    <w:rsid w:val="002B7B5A"/>
    <w:rsid w:val="002C2A54"/>
    <w:rsid w:val="002C47AE"/>
    <w:rsid w:val="002C7F96"/>
    <w:rsid w:val="002D2019"/>
    <w:rsid w:val="002D5A4C"/>
    <w:rsid w:val="002D79E9"/>
    <w:rsid w:val="002E3A0A"/>
    <w:rsid w:val="002F73A9"/>
    <w:rsid w:val="002F7740"/>
    <w:rsid w:val="00301072"/>
    <w:rsid w:val="00301917"/>
    <w:rsid w:val="00303362"/>
    <w:rsid w:val="00304835"/>
    <w:rsid w:val="00310069"/>
    <w:rsid w:val="003150ED"/>
    <w:rsid w:val="00315A1D"/>
    <w:rsid w:val="0032007E"/>
    <w:rsid w:val="00321D10"/>
    <w:rsid w:val="00322053"/>
    <w:rsid w:val="0032660B"/>
    <w:rsid w:val="00326D85"/>
    <w:rsid w:val="003279CE"/>
    <w:rsid w:val="003329AD"/>
    <w:rsid w:val="0033339A"/>
    <w:rsid w:val="0033789B"/>
    <w:rsid w:val="00337F9A"/>
    <w:rsid w:val="003401D0"/>
    <w:rsid w:val="00350109"/>
    <w:rsid w:val="0035451D"/>
    <w:rsid w:val="00356E6F"/>
    <w:rsid w:val="003572DC"/>
    <w:rsid w:val="003601D9"/>
    <w:rsid w:val="00360932"/>
    <w:rsid w:val="003667C7"/>
    <w:rsid w:val="00366800"/>
    <w:rsid w:val="0036776D"/>
    <w:rsid w:val="003701BB"/>
    <w:rsid w:val="00370FD2"/>
    <w:rsid w:val="003715B7"/>
    <w:rsid w:val="003730E5"/>
    <w:rsid w:val="0037324E"/>
    <w:rsid w:val="00375174"/>
    <w:rsid w:val="0038028F"/>
    <w:rsid w:val="00382454"/>
    <w:rsid w:val="00382D05"/>
    <w:rsid w:val="003847BA"/>
    <w:rsid w:val="00384943"/>
    <w:rsid w:val="003873A3"/>
    <w:rsid w:val="00390C59"/>
    <w:rsid w:val="00395815"/>
    <w:rsid w:val="00396935"/>
    <w:rsid w:val="00397217"/>
    <w:rsid w:val="003A0A3C"/>
    <w:rsid w:val="003A15A2"/>
    <w:rsid w:val="003A222D"/>
    <w:rsid w:val="003B112A"/>
    <w:rsid w:val="003B7125"/>
    <w:rsid w:val="003C04CA"/>
    <w:rsid w:val="003C0690"/>
    <w:rsid w:val="003C06E7"/>
    <w:rsid w:val="003C55CD"/>
    <w:rsid w:val="003D3447"/>
    <w:rsid w:val="003D4E4E"/>
    <w:rsid w:val="003D51AC"/>
    <w:rsid w:val="003D5611"/>
    <w:rsid w:val="003D594F"/>
    <w:rsid w:val="003E5879"/>
    <w:rsid w:val="003F2B5C"/>
    <w:rsid w:val="00400FB8"/>
    <w:rsid w:val="004019F3"/>
    <w:rsid w:val="00403662"/>
    <w:rsid w:val="004049B4"/>
    <w:rsid w:val="00406F1D"/>
    <w:rsid w:val="004136DC"/>
    <w:rsid w:val="004145EA"/>
    <w:rsid w:val="00415E0E"/>
    <w:rsid w:val="004165CB"/>
    <w:rsid w:val="0042450F"/>
    <w:rsid w:val="0042668F"/>
    <w:rsid w:val="00431D1E"/>
    <w:rsid w:val="00432DFF"/>
    <w:rsid w:val="00435B26"/>
    <w:rsid w:val="00435C0B"/>
    <w:rsid w:val="0043719C"/>
    <w:rsid w:val="00437802"/>
    <w:rsid w:val="0043784A"/>
    <w:rsid w:val="004415F8"/>
    <w:rsid w:val="00443A94"/>
    <w:rsid w:val="004505BA"/>
    <w:rsid w:val="004506E8"/>
    <w:rsid w:val="00450EBD"/>
    <w:rsid w:val="0045147A"/>
    <w:rsid w:val="004519AF"/>
    <w:rsid w:val="00453B56"/>
    <w:rsid w:val="00456127"/>
    <w:rsid w:val="004567EB"/>
    <w:rsid w:val="00463AB7"/>
    <w:rsid w:val="004644AE"/>
    <w:rsid w:val="0046664C"/>
    <w:rsid w:val="00467363"/>
    <w:rsid w:val="0047546C"/>
    <w:rsid w:val="00480B3E"/>
    <w:rsid w:val="00480B60"/>
    <w:rsid w:val="004813C7"/>
    <w:rsid w:val="00483B73"/>
    <w:rsid w:val="004875D7"/>
    <w:rsid w:val="0049138D"/>
    <w:rsid w:val="00493BC6"/>
    <w:rsid w:val="00494A8D"/>
    <w:rsid w:val="00495F12"/>
    <w:rsid w:val="004A03E0"/>
    <w:rsid w:val="004A1B15"/>
    <w:rsid w:val="004A29A5"/>
    <w:rsid w:val="004A326D"/>
    <w:rsid w:val="004A33B1"/>
    <w:rsid w:val="004A55F1"/>
    <w:rsid w:val="004A7006"/>
    <w:rsid w:val="004A7E2F"/>
    <w:rsid w:val="004B6803"/>
    <w:rsid w:val="004B6A29"/>
    <w:rsid w:val="004B7970"/>
    <w:rsid w:val="004C0AD2"/>
    <w:rsid w:val="004C31E0"/>
    <w:rsid w:val="004C3CA9"/>
    <w:rsid w:val="004C4D3D"/>
    <w:rsid w:val="004C77C0"/>
    <w:rsid w:val="004D22E3"/>
    <w:rsid w:val="004D2475"/>
    <w:rsid w:val="004D70E7"/>
    <w:rsid w:val="004E2C41"/>
    <w:rsid w:val="004E2FB7"/>
    <w:rsid w:val="004E7040"/>
    <w:rsid w:val="004F11C7"/>
    <w:rsid w:val="004F1686"/>
    <w:rsid w:val="004F20F3"/>
    <w:rsid w:val="004F587F"/>
    <w:rsid w:val="004F6907"/>
    <w:rsid w:val="00501A77"/>
    <w:rsid w:val="00501B92"/>
    <w:rsid w:val="005030F7"/>
    <w:rsid w:val="005034D7"/>
    <w:rsid w:val="00507F70"/>
    <w:rsid w:val="00517337"/>
    <w:rsid w:val="005202C6"/>
    <w:rsid w:val="00521F8E"/>
    <w:rsid w:val="005253EB"/>
    <w:rsid w:val="00525DD8"/>
    <w:rsid w:val="00525FFA"/>
    <w:rsid w:val="00526779"/>
    <w:rsid w:val="00527F0B"/>
    <w:rsid w:val="00530D2A"/>
    <w:rsid w:val="00531E0D"/>
    <w:rsid w:val="00532859"/>
    <w:rsid w:val="00532EC7"/>
    <w:rsid w:val="005371F3"/>
    <w:rsid w:val="005401F2"/>
    <w:rsid w:val="00547248"/>
    <w:rsid w:val="00547683"/>
    <w:rsid w:val="00547FB7"/>
    <w:rsid w:val="00550046"/>
    <w:rsid w:val="005555F4"/>
    <w:rsid w:val="0056151D"/>
    <w:rsid w:val="00571082"/>
    <w:rsid w:val="005811AA"/>
    <w:rsid w:val="00583D44"/>
    <w:rsid w:val="00584265"/>
    <w:rsid w:val="00586D7A"/>
    <w:rsid w:val="00592F8B"/>
    <w:rsid w:val="0059321F"/>
    <w:rsid w:val="005A2A0B"/>
    <w:rsid w:val="005A3E21"/>
    <w:rsid w:val="005A6391"/>
    <w:rsid w:val="005B1107"/>
    <w:rsid w:val="005B79E5"/>
    <w:rsid w:val="005C6019"/>
    <w:rsid w:val="005C7D0D"/>
    <w:rsid w:val="005D157D"/>
    <w:rsid w:val="005D2E85"/>
    <w:rsid w:val="005D44F1"/>
    <w:rsid w:val="005D63CD"/>
    <w:rsid w:val="005D7693"/>
    <w:rsid w:val="005D777C"/>
    <w:rsid w:val="005E0B33"/>
    <w:rsid w:val="005E2490"/>
    <w:rsid w:val="005E2AEA"/>
    <w:rsid w:val="005E3E7A"/>
    <w:rsid w:val="005E473F"/>
    <w:rsid w:val="005E61E0"/>
    <w:rsid w:val="005F3E10"/>
    <w:rsid w:val="0060180A"/>
    <w:rsid w:val="0060413B"/>
    <w:rsid w:val="006133A8"/>
    <w:rsid w:val="00625AF1"/>
    <w:rsid w:val="006319BD"/>
    <w:rsid w:val="00633DD4"/>
    <w:rsid w:val="00637716"/>
    <w:rsid w:val="0064396B"/>
    <w:rsid w:val="00643ABB"/>
    <w:rsid w:val="006451BB"/>
    <w:rsid w:val="00651360"/>
    <w:rsid w:val="00651F36"/>
    <w:rsid w:val="00654C25"/>
    <w:rsid w:val="00663999"/>
    <w:rsid w:val="00663D2F"/>
    <w:rsid w:val="00666118"/>
    <w:rsid w:val="00666316"/>
    <w:rsid w:val="00666FCA"/>
    <w:rsid w:val="00672055"/>
    <w:rsid w:val="00673515"/>
    <w:rsid w:val="006757E7"/>
    <w:rsid w:val="0068238B"/>
    <w:rsid w:val="0069372F"/>
    <w:rsid w:val="00695D7B"/>
    <w:rsid w:val="006A17CE"/>
    <w:rsid w:val="006A7121"/>
    <w:rsid w:val="006A7E8B"/>
    <w:rsid w:val="006B55CD"/>
    <w:rsid w:val="006C1FD0"/>
    <w:rsid w:val="006C2DA6"/>
    <w:rsid w:val="006C2EB2"/>
    <w:rsid w:val="006C5D23"/>
    <w:rsid w:val="006C7F39"/>
    <w:rsid w:val="006D6306"/>
    <w:rsid w:val="006E1CF4"/>
    <w:rsid w:val="006E2DEB"/>
    <w:rsid w:val="006E4CE2"/>
    <w:rsid w:val="006E697B"/>
    <w:rsid w:val="006F0290"/>
    <w:rsid w:val="006F2363"/>
    <w:rsid w:val="006F28EC"/>
    <w:rsid w:val="006F4167"/>
    <w:rsid w:val="007023CE"/>
    <w:rsid w:val="007065F2"/>
    <w:rsid w:val="00706928"/>
    <w:rsid w:val="00707F9A"/>
    <w:rsid w:val="00710DA8"/>
    <w:rsid w:val="00711269"/>
    <w:rsid w:val="0071602C"/>
    <w:rsid w:val="0072080D"/>
    <w:rsid w:val="00723808"/>
    <w:rsid w:val="007372CC"/>
    <w:rsid w:val="0074126D"/>
    <w:rsid w:val="00746CB8"/>
    <w:rsid w:val="00747716"/>
    <w:rsid w:val="007503CB"/>
    <w:rsid w:val="00751A12"/>
    <w:rsid w:val="007526D8"/>
    <w:rsid w:val="00752E09"/>
    <w:rsid w:val="007540F8"/>
    <w:rsid w:val="00755E8F"/>
    <w:rsid w:val="00757C01"/>
    <w:rsid w:val="007600DA"/>
    <w:rsid w:val="0076418C"/>
    <w:rsid w:val="00764992"/>
    <w:rsid w:val="00772737"/>
    <w:rsid w:val="00772D0C"/>
    <w:rsid w:val="0077376B"/>
    <w:rsid w:val="00774476"/>
    <w:rsid w:val="00775A54"/>
    <w:rsid w:val="0077729D"/>
    <w:rsid w:val="00777810"/>
    <w:rsid w:val="00781296"/>
    <w:rsid w:val="00782130"/>
    <w:rsid w:val="007824FF"/>
    <w:rsid w:val="007832E2"/>
    <w:rsid w:val="00793702"/>
    <w:rsid w:val="00795EDC"/>
    <w:rsid w:val="007A5CE4"/>
    <w:rsid w:val="007A6014"/>
    <w:rsid w:val="007A622A"/>
    <w:rsid w:val="007B368A"/>
    <w:rsid w:val="007B7805"/>
    <w:rsid w:val="007C0754"/>
    <w:rsid w:val="007C0B53"/>
    <w:rsid w:val="007C1A2F"/>
    <w:rsid w:val="007C2ED6"/>
    <w:rsid w:val="007C49CA"/>
    <w:rsid w:val="007C5919"/>
    <w:rsid w:val="007C6320"/>
    <w:rsid w:val="007D4398"/>
    <w:rsid w:val="007D6765"/>
    <w:rsid w:val="007E08C6"/>
    <w:rsid w:val="007E276E"/>
    <w:rsid w:val="007E2D4B"/>
    <w:rsid w:val="007E48D8"/>
    <w:rsid w:val="007E5475"/>
    <w:rsid w:val="007E7231"/>
    <w:rsid w:val="007F2357"/>
    <w:rsid w:val="007F36A6"/>
    <w:rsid w:val="007F3F5E"/>
    <w:rsid w:val="007F768F"/>
    <w:rsid w:val="00800E8D"/>
    <w:rsid w:val="008016DE"/>
    <w:rsid w:val="00802ABA"/>
    <w:rsid w:val="0080323A"/>
    <w:rsid w:val="00810CEF"/>
    <w:rsid w:val="008118D7"/>
    <w:rsid w:val="008127B6"/>
    <w:rsid w:val="00821A03"/>
    <w:rsid w:val="00822B7B"/>
    <w:rsid w:val="00826FD1"/>
    <w:rsid w:val="0082712D"/>
    <w:rsid w:val="0083133F"/>
    <w:rsid w:val="0083360A"/>
    <w:rsid w:val="008339A8"/>
    <w:rsid w:val="00833F39"/>
    <w:rsid w:val="00834831"/>
    <w:rsid w:val="00837547"/>
    <w:rsid w:val="008406E5"/>
    <w:rsid w:val="00840A0F"/>
    <w:rsid w:val="00840BB1"/>
    <w:rsid w:val="00841040"/>
    <w:rsid w:val="00843E8F"/>
    <w:rsid w:val="00845018"/>
    <w:rsid w:val="00851782"/>
    <w:rsid w:val="00854591"/>
    <w:rsid w:val="00857FDA"/>
    <w:rsid w:val="00862653"/>
    <w:rsid w:val="00870C44"/>
    <w:rsid w:val="00872C60"/>
    <w:rsid w:val="0087416D"/>
    <w:rsid w:val="00877EF5"/>
    <w:rsid w:val="008949AC"/>
    <w:rsid w:val="00894E2A"/>
    <w:rsid w:val="00895A64"/>
    <w:rsid w:val="00895BB2"/>
    <w:rsid w:val="00897FC6"/>
    <w:rsid w:val="008A1C70"/>
    <w:rsid w:val="008A206A"/>
    <w:rsid w:val="008A31D5"/>
    <w:rsid w:val="008A5D6A"/>
    <w:rsid w:val="008B0AD1"/>
    <w:rsid w:val="008B2858"/>
    <w:rsid w:val="008B3B7A"/>
    <w:rsid w:val="008B4116"/>
    <w:rsid w:val="008B5656"/>
    <w:rsid w:val="008C0D7E"/>
    <w:rsid w:val="008C0DA3"/>
    <w:rsid w:val="008C0E34"/>
    <w:rsid w:val="008C354C"/>
    <w:rsid w:val="008C3FF6"/>
    <w:rsid w:val="008C4376"/>
    <w:rsid w:val="008D33C1"/>
    <w:rsid w:val="008D7C57"/>
    <w:rsid w:val="008E35A6"/>
    <w:rsid w:val="008E4042"/>
    <w:rsid w:val="008F1163"/>
    <w:rsid w:val="008F2D76"/>
    <w:rsid w:val="008F664A"/>
    <w:rsid w:val="00900DBF"/>
    <w:rsid w:val="00904794"/>
    <w:rsid w:val="00910090"/>
    <w:rsid w:val="00910BED"/>
    <w:rsid w:val="00912EEC"/>
    <w:rsid w:val="00915CD3"/>
    <w:rsid w:val="0092111A"/>
    <w:rsid w:val="009270F4"/>
    <w:rsid w:val="00931668"/>
    <w:rsid w:val="009338DF"/>
    <w:rsid w:val="009348DF"/>
    <w:rsid w:val="009361CD"/>
    <w:rsid w:val="00937353"/>
    <w:rsid w:val="00956A36"/>
    <w:rsid w:val="00956BE6"/>
    <w:rsid w:val="009571F2"/>
    <w:rsid w:val="00960EC7"/>
    <w:rsid w:val="00963091"/>
    <w:rsid w:val="00963279"/>
    <w:rsid w:val="00963A27"/>
    <w:rsid w:val="00964F28"/>
    <w:rsid w:val="00965A33"/>
    <w:rsid w:val="00966CCA"/>
    <w:rsid w:val="00967816"/>
    <w:rsid w:val="00967995"/>
    <w:rsid w:val="00972DA9"/>
    <w:rsid w:val="00975555"/>
    <w:rsid w:val="00975A27"/>
    <w:rsid w:val="00976784"/>
    <w:rsid w:val="009820EE"/>
    <w:rsid w:val="009853AF"/>
    <w:rsid w:val="00986447"/>
    <w:rsid w:val="00990784"/>
    <w:rsid w:val="00994A6F"/>
    <w:rsid w:val="00996D09"/>
    <w:rsid w:val="009A0EAD"/>
    <w:rsid w:val="009A157E"/>
    <w:rsid w:val="009A67B6"/>
    <w:rsid w:val="009B0715"/>
    <w:rsid w:val="009B0A10"/>
    <w:rsid w:val="009B219A"/>
    <w:rsid w:val="009B25AF"/>
    <w:rsid w:val="009B5577"/>
    <w:rsid w:val="009C431A"/>
    <w:rsid w:val="009D0A7F"/>
    <w:rsid w:val="009D119C"/>
    <w:rsid w:val="009D416E"/>
    <w:rsid w:val="009D6E8E"/>
    <w:rsid w:val="009D6F97"/>
    <w:rsid w:val="009E17D0"/>
    <w:rsid w:val="009E1A38"/>
    <w:rsid w:val="009E2925"/>
    <w:rsid w:val="009F0D77"/>
    <w:rsid w:val="009F4917"/>
    <w:rsid w:val="009F5B82"/>
    <w:rsid w:val="00A12205"/>
    <w:rsid w:val="00A138B8"/>
    <w:rsid w:val="00A14DBF"/>
    <w:rsid w:val="00A14FA1"/>
    <w:rsid w:val="00A16D47"/>
    <w:rsid w:val="00A1729B"/>
    <w:rsid w:val="00A22807"/>
    <w:rsid w:val="00A22E6B"/>
    <w:rsid w:val="00A22FBD"/>
    <w:rsid w:val="00A27C7A"/>
    <w:rsid w:val="00A30B26"/>
    <w:rsid w:val="00A34DC2"/>
    <w:rsid w:val="00A367E1"/>
    <w:rsid w:val="00A37248"/>
    <w:rsid w:val="00A40280"/>
    <w:rsid w:val="00A410DA"/>
    <w:rsid w:val="00A41A73"/>
    <w:rsid w:val="00A453B3"/>
    <w:rsid w:val="00A502B7"/>
    <w:rsid w:val="00A5250C"/>
    <w:rsid w:val="00A54B79"/>
    <w:rsid w:val="00A54D8E"/>
    <w:rsid w:val="00A56D81"/>
    <w:rsid w:val="00A6128A"/>
    <w:rsid w:val="00A61D59"/>
    <w:rsid w:val="00A64B31"/>
    <w:rsid w:val="00A72B2E"/>
    <w:rsid w:val="00A74082"/>
    <w:rsid w:val="00A75509"/>
    <w:rsid w:val="00A77905"/>
    <w:rsid w:val="00A879E2"/>
    <w:rsid w:val="00A922C7"/>
    <w:rsid w:val="00AA7645"/>
    <w:rsid w:val="00AB19E9"/>
    <w:rsid w:val="00AB3E3B"/>
    <w:rsid w:val="00AC4E24"/>
    <w:rsid w:val="00AD0B4F"/>
    <w:rsid w:val="00AD1670"/>
    <w:rsid w:val="00AD41D8"/>
    <w:rsid w:val="00AD52CB"/>
    <w:rsid w:val="00AD5957"/>
    <w:rsid w:val="00AD5E63"/>
    <w:rsid w:val="00AD7757"/>
    <w:rsid w:val="00AD7923"/>
    <w:rsid w:val="00AE3C56"/>
    <w:rsid w:val="00AE4270"/>
    <w:rsid w:val="00AE59AF"/>
    <w:rsid w:val="00AE5FC0"/>
    <w:rsid w:val="00AE78B6"/>
    <w:rsid w:val="00AF15E6"/>
    <w:rsid w:val="00AF6B73"/>
    <w:rsid w:val="00AF7B15"/>
    <w:rsid w:val="00B02155"/>
    <w:rsid w:val="00B023AF"/>
    <w:rsid w:val="00B0245A"/>
    <w:rsid w:val="00B042D1"/>
    <w:rsid w:val="00B04863"/>
    <w:rsid w:val="00B04E19"/>
    <w:rsid w:val="00B06606"/>
    <w:rsid w:val="00B10733"/>
    <w:rsid w:val="00B141BF"/>
    <w:rsid w:val="00B15486"/>
    <w:rsid w:val="00B2233A"/>
    <w:rsid w:val="00B275C1"/>
    <w:rsid w:val="00B277A7"/>
    <w:rsid w:val="00B306BD"/>
    <w:rsid w:val="00B30830"/>
    <w:rsid w:val="00B31EEB"/>
    <w:rsid w:val="00B33284"/>
    <w:rsid w:val="00B34136"/>
    <w:rsid w:val="00B34351"/>
    <w:rsid w:val="00B3441B"/>
    <w:rsid w:val="00B3543B"/>
    <w:rsid w:val="00B370F8"/>
    <w:rsid w:val="00B42E7B"/>
    <w:rsid w:val="00B4408C"/>
    <w:rsid w:val="00B459A6"/>
    <w:rsid w:val="00B45EE2"/>
    <w:rsid w:val="00B4712F"/>
    <w:rsid w:val="00B50BEF"/>
    <w:rsid w:val="00B51998"/>
    <w:rsid w:val="00B521D9"/>
    <w:rsid w:val="00B5315F"/>
    <w:rsid w:val="00B541B2"/>
    <w:rsid w:val="00B54528"/>
    <w:rsid w:val="00B55D23"/>
    <w:rsid w:val="00B56D50"/>
    <w:rsid w:val="00B5718B"/>
    <w:rsid w:val="00B576AE"/>
    <w:rsid w:val="00B579E4"/>
    <w:rsid w:val="00B57B95"/>
    <w:rsid w:val="00B63255"/>
    <w:rsid w:val="00B64F95"/>
    <w:rsid w:val="00B651E5"/>
    <w:rsid w:val="00B671E2"/>
    <w:rsid w:val="00B72091"/>
    <w:rsid w:val="00B72B43"/>
    <w:rsid w:val="00B80291"/>
    <w:rsid w:val="00B8267D"/>
    <w:rsid w:val="00B86223"/>
    <w:rsid w:val="00B91668"/>
    <w:rsid w:val="00B950FE"/>
    <w:rsid w:val="00B960FE"/>
    <w:rsid w:val="00B97BA0"/>
    <w:rsid w:val="00BA07CC"/>
    <w:rsid w:val="00BA145F"/>
    <w:rsid w:val="00BA1C59"/>
    <w:rsid w:val="00BA25DC"/>
    <w:rsid w:val="00BA3937"/>
    <w:rsid w:val="00BA3BC6"/>
    <w:rsid w:val="00BA7BD9"/>
    <w:rsid w:val="00BB0035"/>
    <w:rsid w:val="00BB035A"/>
    <w:rsid w:val="00BB296A"/>
    <w:rsid w:val="00BB4595"/>
    <w:rsid w:val="00BC42BB"/>
    <w:rsid w:val="00BC5498"/>
    <w:rsid w:val="00BD3327"/>
    <w:rsid w:val="00BD414F"/>
    <w:rsid w:val="00BD7762"/>
    <w:rsid w:val="00BD7A37"/>
    <w:rsid w:val="00BE2299"/>
    <w:rsid w:val="00BE66DC"/>
    <w:rsid w:val="00BF15ED"/>
    <w:rsid w:val="00BF2611"/>
    <w:rsid w:val="00BF2FF3"/>
    <w:rsid w:val="00BF3FA4"/>
    <w:rsid w:val="00BF62C4"/>
    <w:rsid w:val="00C02BF7"/>
    <w:rsid w:val="00C05502"/>
    <w:rsid w:val="00C0687A"/>
    <w:rsid w:val="00C15D76"/>
    <w:rsid w:val="00C236E7"/>
    <w:rsid w:val="00C243F1"/>
    <w:rsid w:val="00C26198"/>
    <w:rsid w:val="00C26E02"/>
    <w:rsid w:val="00C26E63"/>
    <w:rsid w:val="00C31CA3"/>
    <w:rsid w:val="00C31F8E"/>
    <w:rsid w:val="00C366E1"/>
    <w:rsid w:val="00C41A45"/>
    <w:rsid w:val="00C421CD"/>
    <w:rsid w:val="00C42D0B"/>
    <w:rsid w:val="00C463DA"/>
    <w:rsid w:val="00C52817"/>
    <w:rsid w:val="00C61E1B"/>
    <w:rsid w:val="00C6450E"/>
    <w:rsid w:val="00C65A3E"/>
    <w:rsid w:val="00C72AA3"/>
    <w:rsid w:val="00C767E5"/>
    <w:rsid w:val="00C76AB6"/>
    <w:rsid w:val="00C80491"/>
    <w:rsid w:val="00C80E80"/>
    <w:rsid w:val="00C81C31"/>
    <w:rsid w:val="00C8435C"/>
    <w:rsid w:val="00C87400"/>
    <w:rsid w:val="00C90494"/>
    <w:rsid w:val="00C925EC"/>
    <w:rsid w:val="00C94BF5"/>
    <w:rsid w:val="00C950DF"/>
    <w:rsid w:val="00C96262"/>
    <w:rsid w:val="00C97197"/>
    <w:rsid w:val="00CA0544"/>
    <w:rsid w:val="00CA19B1"/>
    <w:rsid w:val="00CA33DC"/>
    <w:rsid w:val="00CB02DE"/>
    <w:rsid w:val="00CB256A"/>
    <w:rsid w:val="00CB3A14"/>
    <w:rsid w:val="00CB4B97"/>
    <w:rsid w:val="00CB6647"/>
    <w:rsid w:val="00CB6E51"/>
    <w:rsid w:val="00CC762A"/>
    <w:rsid w:val="00CD546D"/>
    <w:rsid w:val="00CD6B30"/>
    <w:rsid w:val="00CE05D0"/>
    <w:rsid w:val="00CE10CF"/>
    <w:rsid w:val="00CE31A1"/>
    <w:rsid w:val="00CE59B5"/>
    <w:rsid w:val="00CF4002"/>
    <w:rsid w:val="00CF5E54"/>
    <w:rsid w:val="00D0423A"/>
    <w:rsid w:val="00D046D8"/>
    <w:rsid w:val="00D11095"/>
    <w:rsid w:val="00D11708"/>
    <w:rsid w:val="00D12B44"/>
    <w:rsid w:val="00D12F9E"/>
    <w:rsid w:val="00D14BBC"/>
    <w:rsid w:val="00D171BF"/>
    <w:rsid w:val="00D179BA"/>
    <w:rsid w:val="00D321E8"/>
    <w:rsid w:val="00D35BB4"/>
    <w:rsid w:val="00D36938"/>
    <w:rsid w:val="00D36B70"/>
    <w:rsid w:val="00D37F74"/>
    <w:rsid w:val="00D43947"/>
    <w:rsid w:val="00D43CE6"/>
    <w:rsid w:val="00D5021B"/>
    <w:rsid w:val="00D51E31"/>
    <w:rsid w:val="00D52B4C"/>
    <w:rsid w:val="00D53440"/>
    <w:rsid w:val="00D56A09"/>
    <w:rsid w:val="00D64801"/>
    <w:rsid w:val="00D65F8B"/>
    <w:rsid w:val="00D7302D"/>
    <w:rsid w:val="00D752E7"/>
    <w:rsid w:val="00D75B5A"/>
    <w:rsid w:val="00D7686E"/>
    <w:rsid w:val="00D80C56"/>
    <w:rsid w:val="00D81956"/>
    <w:rsid w:val="00D92DEA"/>
    <w:rsid w:val="00D943F7"/>
    <w:rsid w:val="00D94440"/>
    <w:rsid w:val="00D94F93"/>
    <w:rsid w:val="00D97D84"/>
    <w:rsid w:val="00DA1733"/>
    <w:rsid w:val="00DA4C72"/>
    <w:rsid w:val="00DA4E7B"/>
    <w:rsid w:val="00DA53EC"/>
    <w:rsid w:val="00DA55BB"/>
    <w:rsid w:val="00DB0BC7"/>
    <w:rsid w:val="00DB2EE2"/>
    <w:rsid w:val="00DB5D5A"/>
    <w:rsid w:val="00DB63CF"/>
    <w:rsid w:val="00DB7109"/>
    <w:rsid w:val="00DB7470"/>
    <w:rsid w:val="00DC2436"/>
    <w:rsid w:val="00DD1675"/>
    <w:rsid w:val="00DD45E6"/>
    <w:rsid w:val="00DD48C6"/>
    <w:rsid w:val="00DD7018"/>
    <w:rsid w:val="00DD70E6"/>
    <w:rsid w:val="00DE0131"/>
    <w:rsid w:val="00DE01AC"/>
    <w:rsid w:val="00DE1C04"/>
    <w:rsid w:val="00DE29E1"/>
    <w:rsid w:val="00DE625D"/>
    <w:rsid w:val="00DF1131"/>
    <w:rsid w:val="00DF3C62"/>
    <w:rsid w:val="00DF5388"/>
    <w:rsid w:val="00DF54FA"/>
    <w:rsid w:val="00DF7267"/>
    <w:rsid w:val="00DF77DB"/>
    <w:rsid w:val="00E04397"/>
    <w:rsid w:val="00E0501C"/>
    <w:rsid w:val="00E07961"/>
    <w:rsid w:val="00E12FEE"/>
    <w:rsid w:val="00E17A03"/>
    <w:rsid w:val="00E22810"/>
    <w:rsid w:val="00E22F5C"/>
    <w:rsid w:val="00E2308D"/>
    <w:rsid w:val="00E25834"/>
    <w:rsid w:val="00E272C2"/>
    <w:rsid w:val="00E27E53"/>
    <w:rsid w:val="00E32601"/>
    <w:rsid w:val="00E343CE"/>
    <w:rsid w:val="00E36CCB"/>
    <w:rsid w:val="00E405AA"/>
    <w:rsid w:val="00E424DC"/>
    <w:rsid w:val="00E46911"/>
    <w:rsid w:val="00E47760"/>
    <w:rsid w:val="00E5143D"/>
    <w:rsid w:val="00E530A4"/>
    <w:rsid w:val="00E567DD"/>
    <w:rsid w:val="00E5705E"/>
    <w:rsid w:val="00E6327D"/>
    <w:rsid w:val="00E73345"/>
    <w:rsid w:val="00E77089"/>
    <w:rsid w:val="00E77A70"/>
    <w:rsid w:val="00E81CC2"/>
    <w:rsid w:val="00E83A11"/>
    <w:rsid w:val="00E91247"/>
    <w:rsid w:val="00E915F3"/>
    <w:rsid w:val="00EA3914"/>
    <w:rsid w:val="00EB04D1"/>
    <w:rsid w:val="00EB07B0"/>
    <w:rsid w:val="00EB2B8D"/>
    <w:rsid w:val="00EB7BBE"/>
    <w:rsid w:val="00EB7E6B"/>
    <w:rsid w:val="00EC1190"/>
    <w:rsid w:val="00EC534C"/>
    <w:rsid w:val="00ED1619"/>
    <w:rsid w:val="00ED25EE"/>
    <w:rsid w:val="00ED3ED8"/>
    <w:rsid w:val="00EE00CB"/>
    <w:rsid w:val="00EE1CB1"/>
    <w:rsid w:val="00EE350A"/>
    <w:rsid w:val="00EE49FC"/>
    <w:rsid w:val="00EE4D99"/>
    <w:rsid w:val="00EE5F2E"/>
    <w:rsid w:val="00EF2560"/>
    <w:rsid w:val="00EF65C1"/>
    <w:rsid w:val="00EF6B0B"/>
    <w:rsid w:val="00F04681"/>
    <w:rsid w:val="00F05F38"/>
    <w:rsid w:val="00F07621"/>
    <w:rsid w:val="00F07B50"/>
    <w:rsid w:val="00F101AB"/>
    <w:rsid w:val="00F15822"/>
    <w:rsid w:val="00F1779B"/>
    <w:rsid w:val="00F20958"/>
    <w:rsid w:val="00F261AE"/>
    <w:rsid w:val="00F31F48"/>
    <w:rsid w:val="00F35E47"/>
    <w:rsid w:val="00F410E5"/>
    <w:rsid w:val="00F41802"/>
    <w:rsid w:val="00F51454"/>
    <w:rsid w:val="00F54E2E"/>
    <w:rsid w:val="00F627DB"/>
    <w:rsid w:val="00F67B51"/>
    <w:rsid w:val="00F7218F"/>
    <w:rsid w:val="00F72B99"/>
    <w:rsid w:val="00F8329A"/>
    <w:rsid w:val="00F84012"/>
    <w:rsid w:val="00F8450A"/>
    <w:rsid w:val="00F84F4B"/>
    <w:rsid w:val="00F90C92"/>
    <w:rsid w:val="00F90ED8"/>
    <w:rsid w:val="00F92A72"/>
    <w:rsid w:val="00F9550C"/>
    <w:rsid w:val="00F97BCA"/>
    <w:rsid w:val="00FA08BD"/>
    <w:rsid w:val="00FA2B67"/>
    <w:rsid w:val="00FA33AB"/>
    <w:rsid w:val="00FA42A0"/>
    <w:rsid w:val="00FA6166"/>
    <w:rsid w:val="00FA6585"/>
    <w:rsid w:val="00FB0E1A"/>
    <w:rsid w:val="00FB45A4"/>
    <w:rsid w:val="00FB4A24"/>
    <w:rsid w:val="00FB4E27"/>
    <w:rsid w:val="00FB788B"/>
    <w:rsid w:val="00FC2DEF"/>
    <w:rsid w:val="00FC3930"/>
    <w:rsid w:val="00FC3D65"/>
    <w:rsid w:val="00FC4A2E"/>
    <w:rsid w:val="00FC78B9"/>
    <w:rsid w:val="00FD1CCA"/>
    <w:rsid w:val="00FD7D1D"/>
    <w:rsid w:val="00FD7D5E"/>
    <w:rsid w:val="00FE67AE"/>
    <w:rsid w:val="00FE7E32"/>
    <w:rsid w:val="00FF0DFD"/>
    <w:rsid w:val="00FF501D"/>
    <w:rsid w:val="00FF7E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737"/>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11C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11CD1"/>
    <w:rPr>
      <w:sz w:val="18"/>
      <w:szCs w:val="18"/>
    </w:rPr>
  </w:style>
  <w:style w:type="paragraph" w:styleId="Footer">
    <w:name w:val="footer"/>
    <w:basedOn w:val="Normal"/>
    <w:link w:val="FooterChar"/>
    <w:uiPriority w:val="99"/>
    <w:semiHidden/>
    <w:rsid w:val="00011CD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11CD1"/>
    <w:rPr>
      <w:sz w:val="18"/>
      <w:szCs w:val="18"/>
    </w:rPr>
  </w:style>
  <w:style w:type="paragraph" w:customStyle="1" w:styleId="1">
    <w:name w:val="列出段落1"/>
    <w:basedOn w:val="Normal"/>
    <w:uiPriority w:val="99"/>
    <w:rsid w:val="009C431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2</Pages>
  <Words>168</Words>
  <Characters>961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8</cp:revision>
  <dcterms:created xsi:type="dcterms:W3CDTF">2016-11-18T02:54:00Z</dcterms:created>
  <dcterms:modified xsi:type="dcterms:W3CDTF">2016-11-21T03:53:00Z</dcterms:modified>
</cp:coreProperties>
</file>